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80"/>
        <w:gridCol w:w="2700"/>
        <w:gridCol w:w="990"/>
        <w:gridCol w:w="1260"/>
        <w:gridCol w:w="900"/>
        <w:gridCol w:w="1170"/>
      </w:tblGrid>
      <w:tr w:rsidR="00BB10DF" w:rsidRPr="001939D7" w14:paraId="23CE8091" w14:textId="77777777" w:rsidTr="00BB10DF">
        <w:tc>
          <w:tcPr>
            <w:tcW w:w="1188" w:type="dxa"/>
            <w:vAlign w:val="center"/>
          </w:tcPr>
          <w:p w14:paraId="7D403EE2" w14:textId="77777777" w:rsidR="00BB10DF" w:rsidRPr="00521970" w:rsidRDefault="00BB10DF" w:rsidP="009611F1">
            <w:pPr>
              <w:jc w:val="center"/>
              <w:rPr>
                <w:rFonts w:cs="Arial"/>
                <w:b/>
              </w:rPr>
            </w:pPr>
            <w:r w:rsidRPr="00521970">
              <w:rPr>
                <w:rFonts w:cs="Arial"/>
                <w:b/>
              </w:rPr>
              <w:t>Date</w:t>
            </w:r>
          </w:p>
        </w:tc>
        <w:tc>
          <w:tcPr>
            <w:tcW w:w="1980" w:type="dxa"/>
            <w:vAlign w:val="center"/>
          </w:tcPr>
          <w:p w14:paraId="24B95D90" w14:textId="77777777" w:rsidR="00BB10DF" w:rsidRPr="00521970" w:rsidRDefault="00BB10DF" w:rsidP="009611F1">
            <w:pPr>
              <w:jc w:val="center"/>
              <w:rPr>
                <w:rFonts w:cs="Arial"/>
                <w:b/>
              </w:rPr>
            </w:pPr>
            <w:r w:rsidRPr="00521970">
              <w:rPr>
                <w:rFonts w:cs="Arial"/>
                <w:b/>
              </w:rPr>
              <w:t>Name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64721B8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Person Contacted</w:t>
            </w:r>
          </w:p>
          <w:p w14:paraId="21E589D4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&amp; Location</w:t>
            </w:r>
          </w:p>
          <w:p w14:paraId="7DE558C3" w14:textId="77777777" w:rsidR="00BB10DF" w:rsidRPr="00521970" w:rsidRDefault="00BB10DF" w:rsidP="009611F1">
            <w:pPr>
              <w:jc w:val="center"/>
              <w:rPr>
                <w:rFonts w:cs="Arial"/>
                <w:b/>
                <w:bCs/>
              </w:rPr>
            </w:pPr>
            <w:r w:rsidRPr="00521970">
              <w:rPr>
                <w:b/>
                <w:bCs/>
              </w:rPr>
              <w:t>(Address, City, State)</w:t>
            </w:r>
          </w:p>
        </w:tc>
        <w:tc>
          <w:tcPr>
            <w:tcW w:w="990" w:type="dxa"/>
            <w:vAlign w:val="center"/>
          </w:tcPr>
          <w:p w14:paraId="628B2D5E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Number</w:t>
            </w:r>
          </w:p>
          <w:p w14:paraId="10586B28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of Miles</w:t>
            </w:r>
          </w:p>
        </w:tc>
        <w:tc>
          <w:tcPr>
            <w:tcW w:w="1260" w:type="dxa"/>
            <w:vAlign w:val="center"/>
          </w:tcPr>
          <w:p w14:paraId="2B13A89C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Hours Spent Searching</w:t>
            </w:r>
          </w:p>
        </w:tc>
        <w:tc>
          <w:tcPr>
            <w:tcW w:w="900" w:type="dxa"/>
            <w:vAlign w:val="center"/>
          </w:tcPr>
          <w:p w14:paraId="2C3842AA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Hourly</w:t>
            </w:r>
          </w:p>
          <w:p w14:paraId="05622D02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Rate</w:t>
            </w:r>
          </w:p>
        </w:tc>
        <w:tc>
          <w:tcPr>
            <w:tcW w:w="1170" w:type="dxa"/>
            <w:vAlign w:val="center"/>
          </w:tcPr>
          <w:p w14:paraId="22655083" w14:textId="77777777" w:rsidR="00BB10DF" w:rsidRPr="00521970" w:rsidRDefault="00BB10DF" w:rsidP="009611F1">
            <w:pPr>
              <w:jc w:val="center"/>
              <w:rPr>
                <w:b/>
                <w:bCs/>
              </w:rPr>
            </w:pPr>
            <w:r w:rsidRPr="00521970">
              <w:rPr>
                <w:b/>
                <w:bCs/>
              </w:rPr>
              <w:t>Totals</w:t>
            </w:r>
          </w:p>
        </w:tc>
      </w:tr>
      <w:tr w:rsidR="00BB10DF" w:rsidRPr="001939D7" w14:paraId="37351BEB" w14:textId="77777777" w:rsidTr="00BB10DF">
        <w:tc>
          <w:tcPr>
            <w:tcW w:w="1188" w:type="dxa"/>
          </w:tcPr>
          <w:p w14:paraId="4426FF63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27204219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1B94775A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9B36900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2CFEC68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DAD2F97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8079D94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561B8973" w14:textId="77777777" w:rsidTr="00BB10DF">
        <w:tc>
          <w:tcPr>
            <w:tcW w:w="1188" w:type="dxa"/>
          </w:tcPr>
          <w:p w14:paraId="0B7CE875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51EE7B10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44F3F53F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E1442F5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A599F5F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B43EEB4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8295E83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196E67F8" w14:textId="77777777" w:rsidTr="00BB10DF">
        <w:tc>
          <w:tcPr>
            <w:tcW w:w="1188" w:type="dxa"/>
          </w:tcPr>
          <w:p w14:paraId="7974F404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16C2253B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311B11F1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68C054B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4B3F7AB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7314AD7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910ED59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71B431D9" w14:textId="77777777" w:rsidTr="00BB10DF">
        <w:tc>
          <w:tcPr>
            <w:tcW w:w="1188" w:type="dxa"/>
          </w:tcPr>
          <w:p w14:paraId="3B9759A7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38573D3A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05D4A095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92124AF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7891C07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204F2D7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2E4E1B9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7BDF66A5" w14:textId="77777777" w:rsidTr="00BB10DF">
        <w:tc>
          <w:tcPr>
            <w:tcW w:w="1188" w:type="dxa"/>
          </w:tcPr>
          <w:p w14:paraId="28E95927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1B0E08CF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0474A64C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A1C74D3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0BA7383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BEE0631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5702F9D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61B30B71" w14:textId="77777777" w:rsidTr="00BB10DF">
        <w:tc>
          <w:tcPr>
            <w:tcW w:w="1188" w:type="dxa"/>
          </w:tcPr>
          <w:p w14:paraId="4471D0E9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5D6855FB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06B76823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522B40C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F620613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E8FFF50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54275EF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71E25C02" w14:textId="77777777" w:rsidTr="00BB10DF">
        <w:tc>
          <w:tcPr>
            <w:tcW w:w="1188" w:type="dxa"/>
          </w:tcPr>
          <w:p w14:paraId="2CCAE20B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7E4E7A5D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23B92EBC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24299F9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19975D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10D07D37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96063D3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58234F8A" w14:textId="77777777" w:rsidTr="00BB10DF">
        <w:tc>
          <w:tcPr>
            <w:tcW w:w="1188" w:type="dxa"/>
          </w:tcPr>
          <w:p w14:paraId="13F0A813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126C9162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6A122415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4FF1E68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A3E6162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62AD222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3CC1A8C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1BEE2F25" w14:textId="77777777" w:rsidTr="00BB10DF">
        <w:tc>
          <w:tcPr>
            <w:tcW w:w="1188" w:type="dxa"/>
          </w:tcPr>
          <w:p w14:paraId="5DAF4370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27BB0584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4CCF6D06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C965160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DBCB3AE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B45F1F5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55FEC05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  <w:tr w:rsidR="00BB10DF" w:rsidRPr="001939D7" w14:paraId="489F7621" w14:textId="77777777" w:rsidTr="00BB10DF">
        <w:tc>
          <w:tcPr>
            <w:tcW w:w="1188" w:type="dxa"/>
          </w:tcPr>
          <w:p w14:paraId="1B93622E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002A39FC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6EFF1FA8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C6E6931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2C65A16" w14:textId="77777777" w:rsidR="00BB10DF" w:rsidRPr="00521970" w:rsidRDefault="00BB10DF" w:rsidP="009611F1">
            <w:pPr>
              <w:jc w:val="center"/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E7ADD4D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A88AE9C" w14:textId="77777777" w:rsidR="00BB10DF" w:rsidRPr="00521970" w:rsidRDefault="00BB10DF" w:rsidP="009611F1">
            <w:pPr>
              <w:rPr>
                <w:sz w:val="18"/>
                <w:szCs w:val="18"/>
              </w:rPr>
            </w:pPr>
            <w:r w:rsidRPr="00521970">
              <w:rPr>
                <w:sz w:val="18"/>
                <w:szCs w:val="18"/>
              </w:rPr>
              <w:t>$</w:t>
            </w:r>
            <w:r w:rsidRPr="0052197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sz w:val="18"/>
                <w:szCs w:val="18"/>
              </w:rPr>
              <w:instrText xml:space="preserve"> FORMTEXT </w:instrText>
            </w:r>
            <w:r w:rsidRPr="00521970">
              <w:rPr>
                <w:sz w:val="18"/>
                <w:szCs w:val="18"/>
              </w:rPr>
            </w:r>
            <w:r w:rsidRPr="00521970">
              <w:rPr>
                <w:sz w:val="18"/>
                <w:szCs w:val="18"/>
              </w:rPr>
              <w:fldChar w:fldCharType="separate"/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t> </w:t>
            </w:r>
            <w:r w:rsidRPr="00521970">
              <w:rPr>
                <w:sz w:val="18"/>
                <w:szCs w:val="18"/>
              </w:rPr>
              <w:fldChar w:fldCharType="end"/>
            </w:r>
          </w:p>
        </w:tc>
      </w:tr>
    </w:tbl>
    <w:p w14:paraId="7EFB046A" w14:textId="4163ECEE" w:rsidR="000A02C3" w:rsidRDefault="000A02C3">
      <w:pPr>
        <w:rPr>
          <w:rFonts w:ascii="Times New Roman" w:hAnsi="Times New Roman"/>
          <w:b/>
          <w:sz w:val="24"/>
        </w:rPr>
      </w:pPr>
    </w:p>
    <w:p w14:paraId="29B402F3" w14:textId="77777777" w:rsidR="00BB10DF" w:rsidRDefault="00BB10DF">
      <w:pPr>
        <w:rPr>
          <w:rFonts w:ascii="Times New Roman" w:hAnsi="Times New Roman"/>
          <w:b/>
          <w:sz w:val="24"/>
        </w:rPr>
        <w:sectPr w:rsidR="00BB10DF" w:rsidSect="009D4477">
          <w:headerReference w:type="default" r:id="rId11"/>
          <w:headerReference w:type="first" r:id="rId12"/>
          <w:pgSz w:w="12240" w:h="15840" w:code="1"/>
          <w:pgMar w:top="1080" w:right="1080" w:bottom="1080" w:left="1080" w:header="720" w:footer="720" w:gutter="0"/>
          <w:cols w:space="720"/>
          <w:formProt w:val="0"/>
          <w:titlePg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2070"/>
      </w:tblGrid>
      <w:tr w:rsidR="000A02C3" w:rsidRPr="001939D7" w14:paraId="7EFB04D1" w14:textId="77777777" w:rsidTr="00BB10DF">
        <w:trPr>
          <w:trHeight w:val="465"/>
        </w:trPr>
        <w:tc>
          <w:tcPr>
            <w:tcW w:w="8118" w:type="dxa"/>
            <w:tcBorders>
              <w:top w:val="single" w:sz="12" w:space="0" w:color="auto"/>
              <w:bottom w:val="nil"/>
              <w:right w:val="nil"/>
            </w:tcBorders>
          </w:tcPr>
          <w:p w14:paraId="7EFB04CD" w14:textId="77777777" w:rsidR="000A02C3" w:rsidRPr="00521970" w:rsidRDefault="000A02C3" w:rsidP="00983A2C">
            <w:pPr>
              <w:rPr>
                <w:b/>
                <w:bCs/>
              </w:rPr>
            </w:pPr>
            <w:r w:rsidRPr="00521970">
              <w:rPr>
                <w:b/>
                <w:bCs/>
              </w:rPr>
              <w:t>Other Eligible Expenses:</w:t>
            </w:r>
          </w:p>
          <w:p w14:paraId="7EFB04CE" w14:textId="77777777" w:rsidR="000A02C3" w:rsidRPr="00521970" w:rsidRDefault="000A02C3" w:rsidP="00521970">
            <w:r w:rsidRPr="0052197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1970">
              <w:instrText xml:space="preserve"> FORMTEXT </w:instrText>
            </w:r>
            <w:r w:rsidRPr="00521970">
              <w:fldChar w:fldCharType="separate"/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</w:tcBorders>
          </w:tcPr>
          <w:p w14:paraId="7EFB04CF" w14:textId="77777777" w:rsidR="000A02C3" w:rsidRPr="00521970" w:rsidRDefault="000A02C3" w:rsidP="00983A2C">
            <w:pPr>
              <w:rPr>
                <w:b/>
                <w:bCs/>
              </w:rPr>
            </w:pPr>
            <w:r w:rsidRPr="00521970">
              <w:rPr>
                <w:b/>
                <w:bCs/>
              </w:rPr>
              <w:t>Amount:</w:t>
            </w:r>
          </w:p>
          <w:p w14:paraId="7EFB04D0" w14:textId="7E616EB8" w:rsidR="000A02C3" w:rsidRPr="00521970" w:rsidRDefault="000A02C3">
            <w:pPr>
              <w:jc w:val="right"/>
              <w:rPr>
                <w:rFonts w:cs="Arial"/>
                <w:b/>
              </w:rPr>
            </w:pPr>
            <w:r w:rsidRPr="00521970">
              <w:rPr>
                <w:b/>
                <w:bCs/>
              </w:rPr>
              <w:t>$</w:t>
            </w:r>
            <w:r w:rsidRPr="005219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970">
              <w:instrText xml:space="preserve"> FORMTEXT </w:instrText>
            </w:r>
            <w:r w:rsidRPr="00521970">
              <w:fldChar w:fldCharType="separate"/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t> </w:t>
            </w:r>
            <w:r w:rsidRPr="00521970">
              <w:fldChar w:fldCharType="end"/>
            </w:r>
          </w:p>
        </w:tc>
      </w:tr>
      <w:tr w:rsidR="000A02C3" w:rsidRPr="001939D7" w14:paraId="7EFB04D6" w14:textId="77777777" w:rsidTr="00BB10DF">
        <w:trPr>
          <w:trHeight w:val="465"/>
        </w:trPr>
        <w:tc>
          <w:tcPr>
            <w:tcW w:w="8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FB04D2" w14:textId="77777777" w:rsidR="000A02C3" w:rsidRPr="00521970" w:rsidRDefault="000A02C3">
            <w:pPr>
              <w:rPr>
                <w:rFonts w:cs="Arial"/>
                <w:b/>
              </w:rPr>
            </w:pPr>
          </w:p>
          <w:p w14:paraId="7EFB04D3" w14:textId="77777777" w:rsidR="000A02C3" w:rsidRPr="00521970" w:rsidRDefault="000A02C3" w:rsidP="00983A2C">
            <w:pPr>
              <w:jc w:val="right"/>
              <w:rPr>
                <w:b/>
                <w:bCs/>
              </w:rPr>
            </w:pPr>
            <w:r w:rsidRPr="00521970">
              <w:rPr>
                <w:b/>
                <w:bCs/>
              </w:rPr>
              <w:t>TOTAL AMOUNT: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FB04D4" w14:textId="77777777" w:rsidR="000A02C3" w:rsidRPr="00521970" w:rsidRDefault="000A02C3">
            <w:pPr>
              <w:rPr>
                <w:rFonts w:cs="Arial"/>
                <w:b/>
              </w:rPr>
            </w:pPr>
          </w:p>
          <w:p w14:paraId="7EFB04D5" w14:textId="77777777" w:rsidR="000A02C3" w:rsidRPr="00521970" w:rsidRDefault="000A02C3">
            <w:pPr>
              <w:jc w:val="right"/>
              <w:rPr>
                <w:rFonts w:cs="Arial"/>
                <w:b/>
              </w:rPr>
            </w:pPr>
            <w:r w:rsidRPr="00521970">
              <w:rPr>
                <w:b/>
                <w:bCs/>
              </w:rPr>
              <w:t>$</w:t>
            </w:r>
            <w:r w:rsidRPr="00521970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21970">
              <w:rPr>
                <w:b/>
                <w:bCs/>
              </w:rPr>
              <w:instrText xml:space="preserve"> FORMTEXT </w:instrText>
            </w:r>
            <w:r w:rsidRPr="00521970">
              <w:rPr>
                <w:b/>
                <w:bCs/>
              </w:rPr>
            </w:r>
            <w:r w:rsidRPr="00521970">
              <w:rPr>
                <w:b/>
                <w:bCs/>
              </w:rPr>
              <w:fldChar w:fldCharType="separate"/>
            </w:r>
            <w:r w:rsidRPr="00521970">
              <w:rPr>
                <w:b/>
                <w:bCs/>
              </w:rPr>
              <w:t> </w:t>
            </w:r>
            <w:r w:rsidRPr="00521970">
              <w:rPr>
                <w:b/>
                <w:bCs/>
              </w:rPr>
              <w:t> </w:t>
            </w:r>
            <w:r w:rsidRPr="00521970">
              <w:rPr>
                <w:b/>
                <w:bCs/>
              </w:rPr>
              <w:t> </w:t>
            </w:r>
            <w:r w:rsidRPr="00521970">
              <w:rPr>
                <w:b/>
                <w:bCs/>
              </w:rPr>
              <w:t> </w:t>
            </w:r>
            <w:r w:rsidRPr="00521970">
              <w:rPr>
                <w:b/>
                <w:bCs/>
              </w:rPr>
              <w:t> </w:t>
            </w:r>
            <w:r w:rsidRPr="00521970">
              <w:rPr>
                <w:b/>
                <w:bCs/>
              </w:rPr>
              <w:fldChar w:fldCharType="end"/>
            </w:r>
          </w:p>
        </w:tc>
      </w:tr>
    </w:tbl>
    <w:p w14:paraId="7EFB04D7" w14:textId="77777777" w:rsidR="000A02C3" w:rsidRPr="007E61EF" w:rsidRDefault="000A02C3">
      <w:pPr>
        <w:rPr>
          <w:rFonts w:cs="Arial"/>
          <w:b/>
        </w:rPr>
      </w:pPr>
    </w:p>
    <w:p w14:paraId="7EFB04D8" w14:textId="77777777" w:rsidR="000A02C3" w:rsidRPr="00983A2C" w:rsidRDefault="000A02C3" w:rsidP="00983A2C">
      <w:r w:rsidRPr="00983A2C">
        <w:t>I certify that the above-recorded expenses were incurred while searching for replacement property for my business.</w:t>
      </w:r>
    </w:p>
    <w:p w14:paraId="7EFB04D9" w14:textId="77777777" w:rsidR="000A02C3" w:rsidRPr="007E61EF" w:rsidRDefault="000A02C3">
      <w:pPr>
        <w:rPr>
          <w:rFonts w:cs="Arial"/>
        </w:rPr>
      </w:pPr>
    </w:p>
    <w:p w14:paraId="7EFB04DA" w14:textId="77777777" w:rsidR="000A02C3" w:rsidRPr="007E61EF" w:rsidRDefault="000A02C3">
      <w:pPr>
        <w:rPr>
          <w:rFonts w:cs="Arial"/>
        </w:rPr>
      </w:pPr>
    </w:p>
    <w:p w14:paraId="7EFB04DB" w14:textId="77777777" w:rsidR="000A02C3" w:rsidRPr="00983A2C" w:rsidRDefault="000A02C3" w:rsidP="00983A2C"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rPr>
          <w:u w:val="single"/>
        </w:rPr>
        <w:tab/>
      </w:r>
      <w:r w:rsidRPr="00983A2C">
        <w:tab/>
      </w:r>
      <w:r w:rsidRPr="00983A2C">
        <w:tab/>
      </w:r>
      <w:r w:rsidRPr="00983A2C">
        <w:tab/>
        <w:t>Date:</w:t>
      </w:r>
      <w:r w:rsidRPr="00521970">
        <w:fldChar w:fldCharType="begin">
          <w:ffData>
            <w:name w:val="Text9"/>
            <w:enabled/>
            <w:calcOnExit w:val="0"/>
            <w:textInput/>
          </w:ffData>
        </w:fldChar>
      </w:r>
      <w:r w:rsidRPr="00521970">
        <w:instrText xml:space="preserve"> FORMTEXT </w:instrText>
      </w:r>
      <w:r w:rsidRPr="00521970">
        <w:fldChar w:fldCharType="separate"/>
      </w:r>
      <w:r w:rsidRPr="00521970">
        <w:t> </w:t>
      </w:r>
      <w:r w:rsidRPr="00521970">
        <w:t> </w:t>
      </w:r>
      <w:r w:rsidRPr="00521970">
        <w:t> </w:t>
      </w:r>
      <w:r w:rsidRPr="00521970">
        <w:t> </w:t>
      </w:r>
      <w:r w:rsidRPr="00521970">
        <w:t> </w:t>
      </w:r>
      <w:r w:rsidRPr="00521970">
        <w:fldChar w:fldCharType="end"/>
      </w:r>
    </w:p>
    <w:p w14:paraId="0A58644B" w14:textId="2FE0223C" w:rsidR="002E6E77" w:rsidRPr="002E6E77" w:rsidRDefault="000A02C3">
      <w:r w:rsidRPr="00983A2C">
        <w:t xml:space="preserve">                           Name</w:t>
      </w:r>
    </w:p>
    <w:p w14:paraId="7DDD7D11" w14:textId="77777777" w:rsidR="002E6E77" w:rsidRDefault="002E6E77">
      <w:pPr>
        <w:rPr>
          <w:rFonts w:ascii="Times New Roman" w:hAnsi="Times New Roman"/>
          <w:sz w:val="24"/>
        </w:rPr>
      </w:pPr>
    </w:p>
    <w:sectPr w:rsidR="002E6E77" w:rsidSect="00BB10DF">
      <w:type w:val="continuous"/>
      <w:pgSz w:w="12240" w:h="15840" w:code="1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CA89" w14:textId="77777777" w:rsidR="006E6949" w:rsidRDefault="006E6949">
      <w:r>
        <w:separator/>
      </w:r>
    </w:p>
  </w:endnote>
  <w:endnote w:type="continuationSeparator" w:id="0">
    <w:p w14:paraId="358E5605" w14:textId="77777777" w:rsidR="006E6949" w:rsidRDefault="006E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ECCB" w14:textId="77777777" w:rsidR="006E6949" w:rsidRDefault="006E6949">
      <w:r>
        <w:separator/>
      </w:r>
    </w:p>
  </w:footnote>
  <w:footnote w:type="continuationSeparator" w:id="0">
    <w:p w14:paraId="20C27035" w14:textId="77777777" w:rsidR="006E6949" w:rsidRDefault="006E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478B" w14:textId="1B69A9C4" w:rsidR="002E6E77" w:rsidRDefault="002E6E77" w:rsidP="002E6E77">
    <w:pPr>
      <w:tabs>
        <w:tab w:val="left" w:pos="288"/>
        <w:tab w:val="right" w:pos="10210"/>
      </w:tabs>
      <w:rPr>
        <w:rFonts w:cs="Arial"/>
        <w:color w:val="0056A9"/>
        <w:sz w:val="14"/>
        <w:szCs w:val="14"/>
      </w:rPr>
    </w:pPr>
    <w:r w:rsidRPr="002E6E77">
      <w:rPr>
        <w:rFonts w:cs="Arial"/>
        <w:color w:val="0056A9"/>
      </w:rPr>
      <w:t>Form ROW-R-ISE</w:t>
    </w:r>
    <w:r>
      <w:rPr>
        <w:rFonts w:cs="Arial"/>
        <w:color w:val="0056A9"/>
      </w:rPr>
      <w:t xml:space="preserve"> </w:t>
    </w:r>
    <w:r w:rsidRPr="002E6E77">
      <w:rPr>
        <w:rFonts w:cs="Arial"/>
        <w:color w:val="0056A9"/>
        <w:sz w:val="14"/>
        <w:szCs w:val="14"/>
      </w:rPr>
      <w:t xml:space="preserve">(Rev. </w:t>
    </w:r>
    <w:r>
      <w:rPr>
        <w:rFonts w:cs="Arial"/>
        <w:color w:val="0056A9"/>
        <w:sz w:val="14"/>
        <w:szCs w:val="14"/>
      </w:rPr>
      <w:t>06</w:t>
    </w:r>
    <w:r w:rsidRPr="002E6E77">
      <w:rPr>
        <w:rFonts w:cs="Arial"/>
        <w:color w:val="0056A9"/>
        <w:sz w:val="14"/>
        <w:szCs w:val="14"/>
      </w:rPr>
      <w:t>/24)</w:t>
    </w:r>
  </w:p>
  <w:p w14:paraId="094A55AC" w14:textId="1D8620D6" w:rsidR="002E6E77" w:rsidRPr="002E6E77" w:rsidRDefault="002E6E77" w:rsidP="002E6E77">
    <w:pPr>
      <w:tabs>
        <w:tab w:val="center" w:pos="5040"/>
        <w:tab w:val="right" w:pos="10080"/>
      </w:tabs>
      <w:rPr>
        <w:rStyle w:val="PageNumber"/>
        <w:color w:val="0056A9"/>
        <w:sz w:val="14"/>
        <w:szCs w:val="14"/>
      </w:rPr>
    </w:pPr>
    <w:r w:rsidRPr="002E6E77">
      <w:rPr>
        <w:rFonts w:cs="Arial"/>
        <w:color w:val="0056A9"/>
        <w:sz w:val="14"/>
        <w:szCs w:val="14"/>
      </w:rPr>
      <w:t xml:space="preserve">Page </w:t>
    </w:r>
    <w:r w:rsidRPr="002E6E77">
      <w:rPr>
        <w:rStyle w:val="PageNumber"/>
        <w:color w:val="0056A9"/>
        <w:sz w:val="14"/>
        <w:szCs w:val="14"/>
      </w:rPr>
      <w:fldChar w:fldCharType="begin"/>
    </w:r>
    <w:r w:rsidRPr="002E6E77">
      <w:rPr>
        <w:rStyle w:val="PageNumber"/>
        <w:color w:val="0056A9"/>
        <w:sz w:val="14"/>
        <w:szCs w:val="14"/>
      </w:rPr>
      <w:instrText xml:space="preserve"> PAGE </w:instrText>
    </w:r>
    <w:r w:rsidRPr="002E6E77"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1</w:t>
    </w:r>
    <w:r w:rsidRPr="002E6E77">
      <w:rPr>
        <w:rStyle w:val="PageNumber"/>
        <w:color w:val="0056A9"/>
        <w:sz w:val="14"/>
        <w:szCs w:val="14"/>
      </w:rPr>
      <w:fldChar w:fldCharType="end"/>
    </w:r>
    <w:r w:rsidRPr="002E6E77">
      <w:rPr>
        <w:rStyle w:val="PageNumber"/>
        <w:color w:val="0056A9"/>
        <w:sz w:val="14"/>
        <w:szCs w:val="14"/>
      </w:rPr>
      <w:t xml:space="preserve"> of </w:t>
    </w:r>
    <w:r w:rsidRPr="002E6E77">
      <w:rPr>
        <w:rStyle w:val="PageNumber"/>
        <w:color w:val="0056A9"/>
        <w:sz w:val="14"/>
        <w:szCs w:val="14"/>
      </w:rPr>
      <w:fldChar w:fldCharType="begin"/>
    </w:r>
    <w:r w:rsidRPr="002E6E77">
      <w:rPr>
        <w:rStyle w:val="PageNumber"/>
        <w:color w:val="0056A9"/>
        <w:sz w:val="14"/>
        <w:szCs w:val="14"/>
      </w:rPr>
      <w:instrText xml:space="preserve"> NUMPAGES </w:instrText>
    </w:r>
    <w:r w:rsidRPr="002E6E77"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2</w:t>
    </w:r>
    <w:r w:rsidRPr="002E6E77">
      <w:rPr>
        <w:rStyle w:val="PageNumber"/>
        <w:color w:val="0056A9"/>
        <w:sz w:val="14"/>
        <w:szCs w:val="14"/>
      </w:rPr>
      <w:fldChar w:fldCharType="end"/>
    </w:r>
  </w:p>
  <w:p w14:paraId="03C5677A" w14:textId="77777777" w:rsidR="002E6E77" w:rsidRPr="0098570B" w:rsidRDefault="002E6E77" w:rsidP="002E6E77">
    <w:pPr>
      <w:tabs>
        <w:tab w:val="center" w:pos="5040"/>
        <w:tab w:val="right" w:pos="10080"/>
      </w:tabs>
      <w:jc w:val="right"/>
      <w:rPr>
        <w:rFonts w:cs="Arial"/>
        <w:bCs/>
        <w:color w:val="14375A"/>
        <w:sz w:val="14"/>
        <w:szCs w:val="14"/>
      </w:rPr>
    </w:pPr>
  </w:p>
  <w:p w14:paraId="49CB82DB" w14:textId="77777777" w:rsidR="002E6E77" w:rsidRPr="002E6E77" w:rsidRDefault="002E6E77" w:rsidP="002E6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C1E" w14:textId="6F95EE10" w:rsidR="00C864FD" w:rsidRPr="002E6E77" w:rsidRDefault="002E6E77" w:rsidP="00C864FD">
    <w:pPr>
      <w:tabs>
        <w:tab w:val="left" w:pos="288"/>
        <w:tab w:val="right" w:pos="10210"/>
      </w:tabs>
      <w:rPr>
        <w:rFonts w:cs="Arial"/>
        <w:color w:val="0056A9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0" locked="0" layoutInCell="1" allowOverlap="1" wp14:anchorId="277BDC0E" wp14:editId="52625FAA">
          <wp:simplePos x="0" y="0"/>
          <wp:positionH relativeFrom="column">
            <wp:posOffset>-304800</wp:posOffset>
          </wp:positionH>
          <wp:positionV relativeFrom="paragraph">
            <wp:posOffset>-189230</wp:posOffset>
          </wp:positionV>
          <wp:extent cx="908050" cy="63627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1DF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BA1084" wp14:editId="13972129">
              <wp:simplePos x="0" y="0"/>
              <wp:positionH relativeFrom="column">
                <wp:posOffset>-751205</wp:posOffset>
              </wp:positionH>
              <wp:positionV relativeFrom="paragraph">
                <wp:posOffset>142240</wp:posOffset>
              </wp:positionV>
              <wp:extent cx="7734300" cy="335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1E1AAB" w14:textId="4CE37387" w:rsidR="00C864FD" w:rsidRPr="002E6E77" w:rsidRDefault="00C864FD" w:rsidP="00C864FD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 w:rsidRPr="002E6E77">
                            <w:rPr>
                              <w:rFonts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Itinerary for Searching Expenses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A1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9.15pt;margin-top:11.2pt;width:609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" filled="f" stroked="f" strokeweight=".5pt">
              <v:textbox>
                <w:txbxContent>
                  <w:p w14:paraId="1D1E1AAB" w14:textId="4CE37387" w:rsidR="00C864FD" w:rsidRPr="002E6E77" w:rsidRDefault="00C864FD" w:rsidP="00C864FD">
                    <w:pPr>
                      <w:jc w:val="center"/>
                      <w:rPr>
                        <w:color w:val="0056A9"/>
                      </w:rPr>
                    </w:pPr>
                    <w:r w:rsidRPr="002E6E77">
                      <w:rPr>
                        <w:rFonts w:cs="Arial"/>
                        <w:b/>
                        <w:bCs/>
                        <w:color w:val="0056A9"/>
                        <w:sz w:val="28"/>
                        <w:szCs w:val="28"/>
                      </w:rPr>
                      <w:t>Itinerary for Searching Expenses</w:t>
                    </w:r>
                  </w:p>
                </w:txbxContent>
              </v:textbox>
            </v:shape>
          </w:pict>
        </mc:Fallback>
      </mc:AlternateContent>
    </w:r>
    <w:r w:rsidR="00C864FD">
      <w:rPr>
        <w:rFonts w:cs="Arial"/>
        <w:color w:val="14375A"/>
        <w:sz w:val="14"/>
        <w:szCs w:val="14"/>
      </w:rPr>
      <w:tab/>
    </w:r>
    <w:r w:rsidR="00C864FD">
      <w:rPr>
        <w:rFonts w:cs="Arial"/>
        <w:color w:val="14375A"/>
        <w:sz w:val="14"/>
        <w:szCs w:val="14"/>
      </w:rPr>
      <w:tab/>
    </w:r>
    <w:r w:rsidR="00C864FD" w:rsidRPr="002E6E77">
      <w:rPr>
        <w:rFonts w:cs="Arial"/>
        <w:color w:val="0056A9"/>
      </w:rPr>
      <w:t>Form ROW-R-ISE</w:t>
    </w:r>
  </w:p>
  <w:p w14:paraId="1B7EE382" w14:textId="572C9B95" w:rsidR="00C864FD" w:rsidRPr="002E6E77" w:rsidRDefault="00C864FD" w:rsidP="00C864FD">
    <w:pPr>
      <w:jc w:val="right"/>
      <w:rPr>
        <w:rFonts w:cs="Arial"/>
        <w:color w:val="0056A9"/>
        <w:sz w:val="14"/>
        <w:szCs w:val="14"/>
      </w:rPr>
    </w:pPr>
    <w:r w:rsidRPr="002E6E77">
      <w:rPr>
        <w:rFonts w:cs="Arial"/>
        <w:color w:val="0056A9"/>
        <w:sz w:val="14"/>
        <w:szCs w:val="14"/>
      </w:rPr>
      <w:t xml:space="preserve">(Rev. </w:t>
    </w:r>
    <w:r w:rsidR="002E6E77">
      <w:rPr>
        <w:rFonts w:cs="Arial"/>
        <w:color w:val="0056A9"/>
        <w:sz w:val="14"/>
        <w:szCs w:val="14"/>
      </w:rPr>
      <w:t>06</w:t>
    </w:r>
    <w:r w:rsidRPr="002E6E77">
      <w:rPr>
        <w:rFonts w:cs="Arial"/>
        <w:color w:val="0056A9"/>
        <w:sz w:val="14"/>
        <w:szCs w:val="14"/>
      </w:rPr>
      <w:t>/24)</w:t>
    </w:r>
  </w:p>
  <w:p w14:paraId="6DEAA613" w14:textId="77777777" w:rsidR="00C864FD" w:rsidRPr="002E6E77" w:rsidRDefault="00C864FD" w:rsidP="00C864FD">
    <w:pPr>
      <w:tabs>
        <w:tab w:val="center" w:pos="5040"/>
        <w:tab w:val="right" w:pos="10080"/>
      </w:tabs>
      <w:jc w:val="right"/>
      <w:rPr>
        <w:rStyle w:val="PageNumber"/>
        <w:color w:val="0056A9"/>
        <w:sz w:val="14"/>
        <w:szCs w:val="14"/>
      </w:rPr>
    </w:pPr>
    <w:r w:rsidRPr="002E6E77">
      <w:rPr>
        <w:rFonts w:cs="Arial"/>
        <w:color w:val="0056A9"/>
        <w:sz w:val="14"/>
        <w:szCs w:val="14"/>
      </w:rPr>
      <w:tab/>
    </w:r>
    <w:r w:rsidRPr="002E6E77">
      <w:rPr>
        <w:rFonts w:cs="Arial"/>
        <w:b/>
        <w:bCs/>
        <w:color w:val="0056A9"/>
      </w:rPr>
      <w:tab/>
    </w:r>
    <w:r w:rsidRPr="002E6E77">
      <w:rPr>
        <w:rFonts w:cs="Arial"/>
        <w:color w:val="0056A9"/>
        <w:sz w:val="14"/>
        <w:szCs w:val="14"/>
      </w:rPr>
      <w:t xml:space="preserve">Page </w:t>
    </w:r>
    <w:r w:rsidRPr="002E6E77">
      <w:rPr>
        <w:rStyle w:val="PageNumber"/>
        <w:color w:val="0056A9"/>
        <w:sz w:val="14"/>
        <w:szCs w:val="14"/>
      </w:rPr>
      <w:fldChar w:fldCharType="begin"/>
    </w:r>
    <w:r w:rsidRPr="002E6E77">
      <w:rPr>
        <w:rStyle w:val="PageNumber"/>
        <w:color w:val="0056A9"/>
        <w:sz w:val="14"/>
        <w:szCs w:val="14"/>
      </w:rPr>
      <w:instrText xml:space="preserve"> PAGE </w:instrText>
    </w:r>
    <w:r w:rsidRPr="002E6E77">
      <w:rPr>
        <w:rStyle w:val="PageNumber"/>
        <w:color w:val="0056A9"/>
        <w:sz w:val="14"/>
        <w:szCs w:val="14"/>
      </w:rPr>
      <w:fldChar w:fldCharType="separate"/>
    </w:r>
    <w:r w:rsidRPr="002E6E77">
      <w:rPr>
        <w:rStyle w:val="PageNumber"/>
        <w:color w:val="0056A9"/>
        <w:sz w:val="14"/>
        <w:szCs w:val="14"/>
      </w:rPr>
      <w:t>1</w:t>
    </w:r>
    <w:r w:rsidRPr="002E6E77">
      <w:rPr>
        <w:rStyle w:val="PageNumber"/>
        <w:color w:val="0056A9"/>
        <w:sz w:val="14"/>
        <w:szCs w:val="14"/>
      </w:rPr>
      <w:fldChar w:fldCharType="end"/>
    </w:r>
    <w:r w:rsidRPr="002E6E77">
      <w:rPr>
        <w:rStyle w:val="PageNumber"/>
        <w:color w:val="0056A9"/>
        <w:sz w:val="14"/>
        <w:szCs w:val="14"/>
      </w:rPr>
      <w:t xml:space="preserve"> of </w:t>
    </w:r>
    <w:r w:rsidRPr="002E6E77">
      <w:rPr>
        <w:rStyle w:val="PageNumber"/>
        <w:color w:val="0056A9"/>
        <w:sz w:val="14"/>
        <w:szCs w:val="14"/>
      </w:rPr>
      <w:fldChar w:fldCharType="begin"/>
    </w:r>
    <w:r w:rsidRPr="002E6E77">
      <w:rPr>
        <w:rStyle w:val="PageNumber"/>
        <w:color w:val="0056A9"/>
        <w:sz w:val="14"/>
        <w:szCs w:val="14"/>
      </w:rPr>
      <w:instrText xml:space="preserve"> NUMPAGES </w:instrText>
    </w:r>
    <w:r w:rsidRPr="002E6E77">
      <w:rPr>
        <w:rStyle w:val="PageNumber"/>
        <w:color w:val="0056A9"/>
        <w:sz w:val="14"/>
        <w:szCs w:val="14"/>
      </w:rPr>
      <w:fldChar w:fldCharType="separate"/>
    </w:r>
    <w:r w:rsidRPr="002E6E77">
      <w:rPr>
        <w:rStyle w:val="PageNumber"/>
        <w:color w:val="0056A9"/>
        <w:sz w:val="14"/>
        <w:szCs w:val="14"/>
      </w:rPr>
      <w:t>2</w:t>
    </w:r>
    <w:r w:rsidRPr="002E6E77">
      <w:rPr>
        <w:rStyle w:val="PageNumber"/>
        <w:color w:val="0056A9"/>
        <w:sz w:val="14"/>
        <w:szCs w:val="14"/>
      </w:rPr>
      <w:fldChar w:fldCharType="end"/>
    </w:r>
  </w:p>
  <w:p w14:paraId="5DF21B6A" w14:textId="77777777" w:rsidR="00C864FD" w:rsidRPr="0098570B" w:rsidRDefault="00C864FD" w:rsidP="00C864FD">
    <w:pPr>
      <w:tabs>
        <w:tab w:val="center" w:pos="5040"/>
        <w:tab w:val="right" w:pos="10080"/>
      </w:tabs>
      <w:jc w:val="right"/>
      <w:rPr>
        <w:rFonts w:cs="Arial"/>
        <w:bCs/>
        <w:color w:val="14375A"/>
        <w:sz w:val="14"/>
        <w:szCs w:val="14"/>
      </w:rPr>
    </w:pPr>
  </w:p>
  <w:p w14:paraId="2C129CBB" w14:textId="77777777" w:rsidR="00C864FD" w:rsidRPr="00D34AC4" w:rsidRDefault="00C864FD" w:rsidP="00C864FD">
    <w:pPr>
      <w:pStyle w:val="Header"/>
      <w:rPr>
        <w:sz w:val="16"/>
        <w:szCs w:val="16"/>
      </w:rPr>
    </w:pPr>
  </w:p>
  <w:p w14:paraId="7EFB04E9" w14:textId="77777777" w:rsidR="002B0CA5" w:rsidRDefault="002B0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390F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C844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F1379D"/>
    <w:multiLevelType w:val="singleLevel"/>
    <w:tmpl w:val="045A309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3C246B01"/>
    <w:multiLevelType w:val="singleLevel"/>
    <w:tmpl w:val="354C23A4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6815A59"/>
    <w:multiLevelType w:val="singleLevel"/>
    <w:tmpl w:val="B7B2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5DD74207"/>
    <w:multiLevelType w:val="singleLevel"/>
    <w:tmpl w:val="145443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85569161">
    <w:abstractNumId w:val="5"/>
  </w:num>
  <w:num w:numId="2" w16cid:durableId="2004312684">
    <w:abstractNumId w:val="0"/>
  </w:num>
  <w:num w:numId="3" w16cid:durableId="455100594">
    <w:abstractNumId w:val="1"/>
  </w:num>
  <w:num w:numId="4" w16cid:durableId="697777706">
    <w:abstractNumId w:val="3"/>
  </w:num>
  <w:num w:numId="5" w16cid:durableId="120072053">
    <w:abstractNumId w:val="4"/>
  </w:num>
  <w:num w:numId="6" w16cid:durableId="2101484044">
    <w:abstractNumId w:val="3"/>
  </w:num>
  <w:num w:numId="7" w16cid:durableId="1894148941">
    <w:abstractNumId w:val="3"/>
  </w:num>
  <w:num w:numId="8" w16cid:durableId="950471432">
    <w:abstractNumId w:val="4"/>
  </w:num>
  <w:num w:numId="9" w16cid:durableId="200088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NymS0ejgFEoUyfv6URRQI86zbFIlTpuS/PpQoC0yyt8+4bThzIZvt2wjqjHo5l81PYL9UCxBrkvpQ6azbavw==" w:salt="poTAm8FFkRW9aiqy51NC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color="red">
      <v:fill color="white" on="f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DF"/>
    <w:rsid w:val="000067E8"/>
    <w:rsid w:val="000476DF"/>
    <w:rsid w:val="000A02C3"/>
    <w:rsid w:val="000B2933"/>
    <w:rsid w:val="000E4C23"/>
    <w:rsid w:val="001939D7"/>
    <w:rsid w:val="002B0CA5"/>
    <w:rsid w:val="002E6E77"/>
    <w:rsid w:val="00353E78"/>
    <w:rsid w:val="00521970"/>
    <w:rsid w:val="00585F8C"/>
    <w:rsid w:val="005C7C75"/>
    <w:rsid w:val="005D46E0"/>
    <w:rsid w:val="005F24D5"/>
    <w:rsid w:val="006E6949"/>
    <w:rsid w:val="00787BA4"/>
    <w:rsid w:val="007E61EF"/>
    <w:rsid w:val="00983A2C"/>
    <w:rsid w:val="009D4477"/>
    <w:rsid w:val="00AA1458"/>
    <w:rsid w:val="00B24A89"/>
    <w:rsid w:val="00B35036"/>
    <w:rsid w:val="00BA0B5A"/>
    <w:rsid w:val="00BA2DE8"/>
    <w:rsid w:val="00BB10DF"/>
    <w:rsid w:val="00BC378D"/>
    <w:rsid w:val="00C864FD"/>
    <w:rsid w:val="00C930FD"/>
    <w:rsid w:val="00DB5092"/>
    <w:rsid w:val="00EE4CE6"/>
    <w:rsid w:val="00EF4810"/>
    <w:rsid w:val="00F121DF"/>
    <w:rsid w:val="00F77888"/>
    <w:rsid w:val="00FA6E07"/>
    <w:rsid w:val="4EF2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25pt"/>
    </o:shapedefaults>
    <o:shapelayout v:ext="edit">
      <o:idmap v:ext="edit" data="2"/>
    </o:shapelayout>
  </w:shapeDefaults>
  <w:decimalSymbol w:val="."/>
  <w:listSeparator w:val=","/>
  <w14:docId w14:val="7EFB0469"/>
  <w15:chartTrackingRefBased/>
  <w15:docId w15:val="{2B7EC09D-5652-4E01-82C6-B4E51436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spacing w:before="480"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tabs>
        <w:tab w:val="left" w:pos="1440"/>
      </w:tabs>
      <w:spacing w:before="240" w:after="12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">
    <w:name w:val="picture"/>
    <w:basedOn w:val="Normal"/>
    <w:next w:val="Normal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pPr>
      <w:jc w:val="center"/>
    </w:pPr>
    <w:rPr>
      <w:b/>
    </w:rPr>
  </w:style>
  <w:style w:type="paragraph" w:customStyle="1" w:styleId="tabletext">
    <w:name w:val="table text"/>
    <w:basedOn w:val="Normal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720"/>
    </w:pPr>
    <w:rPr>
      <w:sz w:val="18"/>
    </w:rPr>
  </w:style>
  <w:style w:type="paragraph" w:styleId="BodyText">
    <w:name w:val="Body Text"/>
    <w:basedOn w:val="Normal"/>
    <w:pPr>
      <w:tabs>
        <w:tab w:val="left" w:pos="360"/>
      </w:tabs>
    </w:pPr>
  </w:style>
  <w:style w:type="paragraph" w:customStyle="1" w:styleId="ChapterHeading">
    <w:name w:val="Chapter Heading"/>
    <w:basedOn w:val="Normal"/>
    <w:next w:val="Normal"/>
    <w:pPr>
      <w:jc w:val="center"/>
    </w:pPr>
    <w:rPr>
      <w:b/>
      <w:caps/>
      <w:sz w:val="3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b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pPr>
      <w:spacing w:line="360" w:lineRule="auto"/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character" w:styleId="PageNumber">
    <w:name w:val="page number"/>
    <w:rPr>
      <w:rFonts w:ascii="Arial" w:hAnsi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920"/>
    </w:pPr>
    <w:rPr>
      <w:sz w:val="18"/>
    </w:rPr>
  </w:style>
  <w:style w:type="paragraph" w:styleId="Revision">
    <w:name w:val="Revision"/>
    <w:hidden/>
    <w:uiPriority w:val="99"/>
    <w:semiHidden/>
    <w:rsid w:val="00C864FD"/>
    <w:rPr>
      <w:rFonts w:ascii="Arial" w:hAnsi="Arial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omero\Downloads\ProjectDelivery-RISE-rev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2CQQKEH6ZJYR-945898380-761</_dlc_DocId>
    <_dlc_DocIdUrl xmlns="515352fc-4bfb-4416-a00c-6833a8a01107">
      <Url>https://txdot.sharepoint.com/sites/division-itd/imd/applications/Plan-Admin-ENT-Systems/_layouts/15/DocIdRedir.aspx?ID=2CQQKEH6ZJYR-945898380-761</Url>
      <Description>2CQQKEH6ZJYR-945898380-761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80EC9B-1E96-46A3-9945-4E6BD5F86157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2.xml><?xml version="1.0" encoding="utf-8"?>
<ds:datastoreItem xmlns:ds="http://schemas.openxmlformats.org/officeDocument/2006/customXml" ds:itemID="{2A1A9B29-EE8F-4D03-B786-FD20D979BB56}"/>
</file>

<file path=customXml/itemProps3.xml><?xml version="1.0" encoding="utf-8"?>
<ds:datastoreItem xmlns:ds="http://schemas.openxmlformats.org/officeDocument/2006/customXml" ds:itemID="{DE3F3C07-40BF-4D24-8420-1D2283D6C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7F9B6-EE92-4D1F-8DB9-1A7C60A7F1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9C645C-B617-46A6-BEFC-F5D06B512D53}"/>
</file>

<file path=docProps/app.xml><?xml version="1.0" encoding="utf-8"?>
<Properties xmlns="http://schemas.openxmlformats.org/officeDocument/2006/extended-properties" xmlns:vt="http://schemas.openxmlformats.org/officeDocument/2006/docPropsVTypes">
  <Template>ProjectDelivery-RISE-revisions.dot</Template>
  <TotalTime>0</TotalTime>
  <Pages>1</Pages>
  <Words>301</Words>
  <Characters>1549</Characters>
  <Application>Microsoft Office Word</Application>
  <DocSecurity>0</DocSecurity>
  <Lines>91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Romero</dc:creator>
  <cp:keywords/>
  <dc:description/>
  <cp:lastModifiedBy>Ikenna Okeoma</cp:lastModifiedBy>
  <cp:revision>2</cp:revision>
  <cp:lastPrinted>2000-07-06T19:43:00Z</cp:lastPrinted>
  <dcterms:created xsi:type="dcterms:W3CDTF">2025-09-18T19:33:00Z</dcterms:created>
  <dcterms:modified xsi:type="dcterms:W3CDTF">2025-09-18T19:33:00Z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37834194-ee1d-4d14-8761-837e65eda3f8</vt:lpwstr>
  </property>
</Properties>
</file>